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FC" w:rsidRPr="005B7FFC" w:rsidRDefault="005B7FFC" w:rsidP="005B7FFC">
      <w:pPr>
        <w:spacing w:after="12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B7FFC">
        <w:rPr>
          <w:rFonts w:ascii="Arial" w:hAnsi="Arial" w:cs="Arial"/>
          <w:sz w:val="16"/>
          <w:szCs w:val="16"/>
        </w:rPr>
        <w:t>Form 43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1"/>
        <w:gridCol w:w="74"/>
        <w:gridCol w:w="6"/>
        <w:gridCol w:w="413"/>
        <w:gridCol w:w="2569"/>
        <w:gridCol w:w="269"/>
        <w:gridCol w:w="8"/>
        <w:gridCol w:w="800"/>
        <w:gridCol w:w="326"/>
        <w:gridCol w:w="8"/>
        <w:gridCol w:w="341"/>
        <w:gridCol w:w="361"/>
        <w:gridCol w:w="7"/>
        <w:gridCol w:w="170"/>
        <w:gridCol w:w="391"/>
        <w:gridCol w:w="6"/>
        <w:gridCol w:w="1126"/>
        <w:gridCol w:w="8"/>
        <w:gridCol w:w="137"/>
        <w:gridCol w:w="430"/>
        <w:gridCol w:w="53"/>
        <w:gridCol w:w="794"/>
        <w:gridCol w:w="279"/>
        <w:gridCol w:w="8"/>
        <w:gridCol w:w="45"/>
        <w:gridCol w:w="1093"/>
      </w:tblGrid>
      <w:tr w:rsidR="00697F87" w:rsidRPr="004201E6" w:rsidTr="000F44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04" w:type="dxa"/>
            <w:gridSpan w:val="21"/>
            <w:tcBorders>
              <w:right w:val="single" w:sz="4" w:space="0" w:color="auto"/>
            </w:tcBorders>
            <w:vAlign w:val="center"/>
          </w:tcPr>
          <w:p w:rsidR="00697F87" w:rsidRPr="00052654" w:rsidRDefault="00DC6E39" w:rsidP="00697F87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UNEXPLAINED WEALTH </w:t>
            </w:r>
            <w:r w:rsidR="003F1C91">
              <w:rPr>
                <w:rFonts w:ascii="Arial" w:hAnsi="Arial" w:cs="Arial"/>
                <w:sz w:val="32"/>
                <w:szCs w:val="32"/>
              </w:rPr>
              <w:t>APPLICATION</w:t>
            </w:r>
          </w:p>
          <w:p w:rsidR="00697F87" w:rsidRPr="004201E6" w:rsidRDefault="00697F87" w:rsidP="00697F87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697F87" w:rsidRPr="004201E6" w:rsidRDefault="00697F87" w:rsidP="00697F87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697F87" w:rsidRDefault="003F1C91" w:rsidP="00697F87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Serious and Organised </w:t>
            </w:r>
            <w:r w:rsidR="00697F87">
              <w:rPr>
                <w:rFonts w:ascii="Arial" w:hAnsi="Arial" w:cs="Arial"/>
                <w:i/>
                <w:sz w:val="22"/>
                <w:szCs w:val="22"/>
              </w:rPr>
              <w:t>Crim</w:t>
            </w: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697F8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(Unexplained Wealth) Act 2009</w:t>
            </w:r>
          </w:p>
          <w:p w:rsidR="00697F87" w:rsidRPr="00C00A0C" w:rsidRDefault="00697F87" w:rsidP="000234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</w:t>
            </w:r>
            <w:r w:rsidR="003F1C91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A3F64">
              <w:rPr>
                <w:rFonts w:ascii="Arial" w:hAnsi="Arial" w:cs="Arial"/>
                <w:sz w:val="20"/>
              </w:rPr>
              <w:t>1</w:t>
            </w:r>
            <w:r w:rsidR="003F1C91">
              <w:rPr>
                <w:rFonts w:ascii="Arial" w:hAnsi="Arial" w:cs="Arial"/>
                <w:sz w:val="20"/>
              </w:rPr>
              <w:t xml:space="preserve">4, 15, </w:t>
            </w:r>
            <w:r w:rsidR="002A04D2">
              <w:rPr>
                <w:rFonts w:ascii="Arial" w:hAnsi="Arial" w:cs="Arial"/>
                <w:sz w:val="20"/>
              </w:rPr>
              <w:t xml:space="preserve">16, </w:t>
            </w:r>
            <w:r w:rsidR="003F1C91">
              <w:rPr>
                <w:rFonts w:ascii="Arial" w:hAnsi="Arial" w:cs="Arial"/>
                <w:sz w:val="20"/>
              </w:rPr>
              <w:t>20 and 25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87" w:rsidRPr="004201E6" w:rsidRDefault="00697F87" w:rsidP="001850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697F87" w:rsidRPr="004201E6" w:rsidRDefault="00697F87" w:rsidP="0018501D">
            <w:pPr>
              <w:rPr>
                <w:rFonts w:ascii="Arial" w:hAnsi="Arial" w:cs="Arial"/>
                <w:sz w:val="20"/>
              </w:rPr>
            </w:pPr>
          </w:p>
          <w:p w:rsidR="00697F87" w:rsidRPr="004201E6" w:rsidRDefault="00697F87" w:rsidP="00185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44081" w:rsidRPr="00A02E3E" w:rsidTr="00A754B0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11023" w:type="dxa"/>
            <w:gridSpan w:val="2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F20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134729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bookmarkStart w:id="2" w:name="Text2"/>
        <w:tc>
          <w:tcPr>
            <w:tcW w:w="5352" w:type="dxa"/>
            <w:gridSpan w:val="1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66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702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9490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48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1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4370" w:type="dxa"/>
            <w:gridSpan w:val="1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894907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CE71B0" w:rsidRPr="004201E6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1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1102F" w:rsidRPr="004201E6" w:rsidTr="003110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02F" w:rsidRPr="00B70E4D" w:rsidRDefault="0031102F" w:rsidP="00311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8C1CD0" w:rsidRPr="004201E6" w:rsidTr="00F20A3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8C1CD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70"/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C1CD0" w:rsidRPr="00FE691E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4B6B8D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11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1CD0" w:rsidRPr="00F800A8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1102F" w:rsidRPr="00BC5A9A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9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102F" w:rsidRPr="00BC5A9A" w:rsidRDefault="0031102F" w:rsidP="0031102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29" w:type="dxa"/>
            <w:gridSpan w:val="2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102F" w:rsidRPr="00BC5A9A" w:rsidRDefault="0031102F" w:rsidP="0031102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102F" w:rsidRPr="004201E6" w:rsidTr="003110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02F" w:rsidRPr="00B70E4D" w:rsidRDefault="0031102F" w:rsidP="003110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023408">
              <w:rPr>
                <w:rFonts w:ascii="Arial" w:hAnsi="Arial" w:cs="Arial"/>
                <w:b/>
                <w:sz w:val="22"/>
                <w:szCs w:val="22"/>
              </w:rPr>
              <w:t>/Other Party</w:t>
            </w:r>
          </w:p>
        </w:tc>
      </w:tr>
      <w:tr w:rsidR="008C1CD0" w:rsidRPr="004201E6" w:rsidTr="00F20A3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CD0" w:rsidRPr="00B70E4D" w:rsidRDefault="008C1CD0" w:rsidP="00F47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4201E6" w:rsidTr="008C1CD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6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CD0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CD0" w:rsidRPr="005922EB" w:rsidRDefault="008C1CD0" w:rsidP="00F478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5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CD0" w:rsidRPr="005922EB" w:rsidRDefault="008C1CD0" w:rsidP="00F4786C">
            <w:pPr>
              <w:rPr>
                <w:rFonts w:ascii="Arial" w:hAnsi="Arial" w:cs="Arial"/>
                <w:sz w:val="14"/>
                <w:szCs w:val="14"/>
              </w:rPr>
            </w:pPr>
            <w:r w:rsidRPr="005922EB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FE691E" w:rsidTr="008C1CD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CD0" w:rsidRPr="00FE691E" w:rsidRDefault="008C1CD0" w:rsidP="00F4786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C1CD0" w:rsidRPr="00B70E4D" w:rsidTr="008C1C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C1CD0" w:rsidRPr="00B70E4D" w:rsidRDefault="008C1CD0" w:rsidP="00F4786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1CD0" w:rsidRPr="004B6B8D" w:rsidTr="009A3F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3" w:type="dxa"/>
            <w:gridSpan w:val="10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CD0" w:rsidRPr="004B6B8D" w:rsidRDefault="008C1CD0" w:rsidP="00F4786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697F87" w:rsidRPr="004201E6" w:rsidTr="009A3F6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2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97F87" w:rsidRPr="009A3F64" w:rsidRDefault="003F1C91" w:rsidP="00235014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Particulars of Action</w:t>
            </w:r>
          </w:p>
          <w:p w:rsidR="003F1C91" w:rsidRDefault="003F1C91" w:rsidP="003F1C91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Commissioner of Police applies to the Magistrates Court for: </w:t>
            </w:r>
          </w:p>
          <w:p w:rsidR="00AC0687" w:rsidRDefault="009A3F64" w:rsidP="00AC0687">
            <w:pPr>
              <w:tabs>
                <w:tab w:val="left" w:pos="426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ab/>
            </w:r>
            <w:r w:rsidR="003F1C91">
              <w:rPr>
                <w:rFonts w:ascii="Arial" w:hAnsi="Arial" w:cs="Arial"/>
                <w:sz w:val="20"/>
              </w:rPr>
              <w:t>s 14 – a monitoring order</w:t>
            </w:r>
          </w:p>
          <w:p w:rsidR="009A3F64" w:rsidRDefault="009A3F64" w:rsidP="009A3F64">
            <w:pPr>
              <w:tabs>
                <w:tab w:val="left" w:pos="426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</w:r>
            <w:r w:rsidR="003F1C91">
              <w:rPr>
                <w:rFonts w:ascii="Arial" w:hAnsi="Arial" w:cs="Arial"/>
                <w:sz w:val="20"/>
              </w:rPr>
              <w:t>s 15 – an examination and/or production order</w:t>
            </w:r>
          </w:p>
          <w:p w:rsidR="002A04D2" w:rsidRDefault="002A04D2" w:rsidP="002A04D2">
            <w:pPr>
              <w:tabs>
                <w:tab w:val="left" w:pos="426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s 16 – an application for a warrant</w:t>
            </w:r>
          </w:p>
          <w:p w:rsidR="003F1C91" w:rsidRDefault="003F1C91" w:rsidP="003F1C91">
            <w:pPr>
              <w:tabs>
                <w:tab w:val="left" w:pos="426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s 20 – a restraining order</w:t>
            </w:r>
          </w:p>
          <w:p w:rsidR="003F1C91" w:rsidRPr="009A3F64" w:rsidRDefault="003F1C91" w:rsidP="003F1C91">
            <w:pPr>
              <w:tabs>
                <w:tab w:val="left" w:pos="426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s 25 – a variation or revocation of restraining order</w:t>
            </w:r>
          </w:p>
        </w:tc>
      </w:tr>
      <w:tr w:rsidR="0031102F" w:rsidRPr="003257E2" w:rsidTr="00FA6ACD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1023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4474" w:rsidRDefault="003F1C91" w:rsidP="003F1C91">
            <w:pPr>
              <w:tabs>
                <w:tab w:val="left" w:pos="396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of the orders sought are:</w:t>
            </w:r>
          </w:p>
          <w:p w:rsidR="003F1C91" w:rsidRPr="00EF7092" w:rsidRDefault="003F1C91" w:rsidP="003F1C91">
            <w:pPr>
              <w:tabs>
                <w:tab w:val="left" w:pos="396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1102F" w:rsidRPr="004201E6" w:rsidTr="00DC6E3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4474" w:rsidRPr="00F20A33" w:rsidRDefault="003F1C91" w:rsidP="003F1C91">
            <w:pPr>
              <w:tabs>
                <w:tab w:val="left" w:pos="284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F20A33">
              <w:rPr>
                <w:rFonts w:ascii="Arial" w:hAnsi="Arial" w:cs="Arial"/>
                <w:sz w:val="20"/>
                <w:lang w:val="en-US"/>
              </w:rPr>
              <w:t>The application is supported by an affidavit/s of:</w:t>
            </w:r>
          </w:p>
          <w:p w:rsidR="00F20A33" w:rsidRPr="00F20A33" w:rsidRDefault="00F20A33" w:rsidP="00F20A33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F20A33">
              <w:rPr>
                <w:rFonts w:ascii="Arial" w:hAnsi="Arial" w:cs="Arial"/>
                <w:sz w:val="20"/>
              </w:rPr>
              <w:t xml:space="preserve">Name </w:t>
            </w:r>
            <w:r w:rsidRPr="00F20A33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20A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0A33">
              <w:rPr>
                <w:rFonts w:ascii="Arial" w:hAnsi="Arial" w:cs="Arial"/>
                <w:sz w:val="20"/>
              </w:rPr>
            </w:r>
            <w:r w:rsidRPr="00F20A33">
              <w:rPr>
                <w:rFonts w:ascii="Arial" w:hAnsi="Arial" w:cs="Arial"/>
                <w:sz w:val="20"/>
              </w:rPr>
              <w:fldChar w:fldCharType="separate"/>
            </w:r>
            <w:r w:rsidRPr="00F20A33">
              <w:rPr>
                <w:rFonts w:ascii="Arial" w:hAnsi="Arial" w:cs="Arial"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fldChar w:fldCharType="end"/>
            </w:r>
            <w:r w:rsidRPr="00F20A33">
              <w:rPr>
                <w:rFonts w:ascii="Arial" w:hAnsi="Arial" w:cs="Arial"/>
                <w:sz w:val="20"/>
              </w:rPr>
              <w:tab/>
              <w:t xml:space="preserve">made on </w:t>
            </w:r>
            <w:bookmarkStart w:id="15" w:name="Text11"/>
            <w:r w:rsidRPr="00F20A3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20A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0A33">
              <w:rPr>
                <w:rFonts w:ascii="Arial" w:hAnsi="Arial" w:cs="Arial"/>
                <w:sz w:val="20"/>
              </w:rPr>
            </w:r>
            <w:r w:rsidRPr="00F20A33">
              <w:rPr>
                <w:rFonts w:ascii="Arial" w:hAnsi="Arial" w:cs="Arial"/>
                <w:sz w:val="20"/>
              </w:rPr>
              <w:fldChar w:fldCharType="separate"/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F20A33" w:rsidRPr="00F20A33" w:rsidRDefault="00F20A33" w:rsidP="00F20A33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F20A33">
              <w:rPr>
                <w:rFonts w:ascii="Arial" w:hAnsi="Arial" w:cs="Arial"/>
                <w:sz w:val="20"/>
              </w:rPr>
              <w:t xml:space="preserve">Name </w:t>
            </w:r>
            <w:r w:rsidRPr="00F20A3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20A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0A33">
              <w:rPr>
                <w:rFonts w:ascii="Arial" w:hAnsi="Arial" w:cs="Arial"/>
                <w:sz w:val="20"/>
              </w:rPr>
            </w:r>
            <w:r w:rsidRPr="00F20A33">
              <w:rPr>
                <w:rFonts w:ascii="Arial" w:hAnsi="Arial" w:cs="Arial"/>
                <w:sz w:val="20"/>
              </w:rPr>
              <w:fldChar w:fldCharType="separate"/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fldChar w:fldCharType="end"/>
            </w:r>
            <w:r w:rsidRPr="00F20A33">
              <w:rPr>
                <w:rFonts w:ascii="Arial" w:hAnsi="Arial" w:cs="Arial"/>
                <w:sz w:val="20"/>
              </w:rPr>
              <w:tab/>
              <w:t xml:space="preserve">made on </w:t>
            </w:r>
            <w:r w:rsidRPr="00F20A3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20A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0A33">
              <w:rPr>
                <w:rFonts w:ascii="Arial" w:hAnsi="Arial" w:cs="Arial"/>
                <w:sz w:val="20"/>
              </w:rPr>
            </w:r>
            <w:r w:rsidRPr="00F20A33">
              <w:rPr>
                <w:rFonts w:ascii="Arial" w:hAnsi="Arial" w:cs="Arial"/>
                <w:sz w:val="20"/>
              </w:rPr>
              <w:fldChar w:fldCharType="separate"/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fldChar w:fldCharType="end"/>
            </w:r>
          </w:p>
          <w:p w:rsidR="003F1C91" w:rsidRPr="00F20A33" w:rsidRDefault="00F20A33" w:rsidP="00F20A33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F20A33">
              <w:rPr>
                <w:rFonts w:ascii="Arial" w:hAnsi="Arial" w:cs="Arial"/>
                <w:sz w:val="20"/>
              </w:rPr>
              <w:t xml:space="preserve">Name </w:t>
            </w:r>
            <w:r w:rsidRPr="00F20A3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20A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0A33">
              <w:rPr>
                <w:rFonts w:ascii="Arial" w:hAnsi="Arial" w:cs="Arial"/>
                <w:sz w:val="20"/>
              </w:rPr>
            </w:r>
            <w:r w:rsidRPr="00F20A33">
              <w:rPr>
                <w:rFonts w:ascii="Arial" w:hAnsi="Arial" w:cs="Arial"/>
                <w:sz w:val="20"/>
              </w:rPr>
              <w:fldChar w:fldCharType="separate"/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fldChar w:fldCharType="end"/>
            </w:r>
            <w:r w:rsidRPr="00F20A33">
              <w:rPr>
                <w:rFonts w:ascii="Arial" w:hAnsi="Arial" w:cs="Arial"/>
                <w:sz w:val="20"/>
              </w:rPr>
              <w:tab/>
              <w:t xml:space="preserve">made on </w:t>
            </w:r>
            <w:r w:rsidRPr="00F20A3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20A3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0A33">
              <w:rPr>
                <w:rFonts w:ascii="Arial" w:hAnsi="Arial" w:cs="Arial"/>
                <w:sz w:val="20"/>
              </w:rPr>
            </w:r>
            <w:r w:rsidRPr="00F20A33">
              <w:rPr>
                <w:rFonts w:ascii="Arial" w:hAnsi="Arial" w:cs="Arial"/>
                <w:sz w:val="20"/>
              </w:rPr>
              <w:fldChar w:fldCharType="separate"/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noProof/>
                <w:sz w:val="20"/>
              </w:rPr>
              <w:t> </w:t>
            </w:r>
            <w:r w:rsidRPr="00F20A3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20A33" w:rsidRPr="004201E6" w:rsidTr="005B7FFC">
        <w:tblPrEx>
          <w:tblCellMar>
            <w:top w:w="0" w:type="dxa"/>
            <w:bottom w:w="0" w:type="dxa"/>
          </w:tblCellMar>
        </w:tblPrEx>
        <w:trPr>
          <w:trHeight w:val="14175"/>
        </w:trPr>
        <w:tc>
          <w:tcPr>
            <w:tcW w:w="11023" w:type="dxa"/>
            <w:gridSpan w:val="2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0A33" w:rsidRDefault="00F20A33" w:rsidP="003F1C91">
            <w:pPr>
              <w:tabs>
                <w:tab w:val="left" w:pos="284"/>
                <w:tab w:val="left" w:pos="6237"/>
              </w:tabs>
              <w:spacing w:before="60"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The grounds upon which the application is made are: </w:t>
            </w:r>
          </w:p>
          <w:p w:rsidR="00F20A33" w:rsidRPr="003F1C91" w:rsidRDefault="00F20A33" w:rsidP="00F20A33">
            <w:pPr>
              <w:tabs>
                <w:tab w:val="left" w:pos="284"/>
                <w:tab w:val="left" w:pos="6237"/>
              </w:tabs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6"/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845F44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454" w:right="567" w:bottom="142" w:left="567" w:header="284" w:footer="284" w:gutter="0"/>
          <w:pgNumType w:start="1"/>
          <w:cols w:space="720"/>
          <w:docGrid w:linePitch="326"/>
        </w:sectPr>
      </w:pPr>
    </w:p>
    <w:p w:rsidR="00450F2E" w:rsidRPr="008C1CD0" w:rsidRDefault="00450F2E" w:rsidP="00B02DD7"/>
    <w:sectPr w:rsidR="00450F2E" w:rsidRPr="008C1CD0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31" w:rsidRDefault="00562831">
      <w:r>
        <w:separator/>
      </w:r>
    </w:p>
  </w:endnote>
  <w:endnote w:type="continuationSeparator" w:id="0">
    <w:p w:rsidR="00562831" w:rsidRDefault="005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023"/>
    </w:tblGrid>
    <w:tr w:rsidR="005B7FFC" w:rsidRPr="004201E6" w:rsidTr="00964DDA">
      <w:tblPrEx>
        <w:tblCellMar>
          <w:top w:w="0" w:type="dxa"/>
          <w:bottom w:w="0" w:type="dxa"/>
        </w:tblCellMar>
      </w:tblPrEx>
      <w:trPr>
        <w:trHeight w:val="357"/>
      </w:trPr>
      <w:tc>
        <w:tcPr>
          <w:tcW w:w="11023" w:type="dxa"/>
          <w:vAlign w:val="center"/>
        </w:tcPr>
        <w:p w:rsidR="005B7FFC" w:rsidRPr="004201E6" w:rsidRDefault="005B7FFC" w:rsidP="00531F05">
          <w:pPr>
            <w:tabs>
              <w:tab w:val="right" w:leader="dot" w:pos="3402"/>
              <w:tab w:val="left" w:pos="6237"/>
              <w:tab w:val="right" w:leader="dot" w:pos="10206"/>
            </w:tabs>
            <w:spacing w:before="480"/>
            <w:ind w:left="567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Pr="004201E6">
            <w:rPr>
              <w:rFonts w:ascii="Arial" w:hAnsi="Arial" w:cs="Arial"/>
              <w:sz w:val="22"/>
              <w:szCs w:val="22"/>
            </w:rPr>
            <w:tab/>
          </w:r>
          <w:r w:rsidRPr="004201E6">
            <w:rPr>
              <w:rFonts w:ascii="Arial" w:hAnsi="Arial" w:cs="Arial"/>
              <w:sz w:val="22"/>
              <w:szCs w:val="22"/>
            </w:rPr>
            <w:tab/>
          </w:r>
          <w:r w:rsidRPr="004201E6">
            <w:rPr>
              <w:rFonts w:ascii="Arial" w:hAnsi="Arial" w:cs="Arial"/>
              <w:sz w:val="22"/>
              <w:szCs w:val="22"/>
            </w:rPr>
            <w:tab/>
          </w:r>
        </w:p>
        <w:p w:rsidR="005B7FFC" w:rsidRPr="00B774F3" w:rsidRDefault="005B7FFC" w:rsidP="00531F05">
          <w:pPr>
            <w:tabs>
              <w:tab w:val="center" w:pos="1985"/>
              <w:tab w:val="center" w:pos="8222"/>
            </w:tabs>
            <w:spacing w:after="120"/>
            <w:jc w:val="left"/>
            <w:rPr>
              <w:rFonts w:ascii="Arial" w:hAnsi="Arial" w:cs="Arial"/>
              <w:sz w:val="20"/>
            </w:rPr>
          </w:pPr>
          <w:r w:rsidRPr="004201E6">
            <w:rPr>
              <w:rFonts w:ascii="Arial" w:hAnsi="Arial" w:cs="Arial"/>
              <w:sz w:val="20"/>
            </w:rPr>
            <w:tab/>
          </w:r>
          <w:r w:rsidRPr="00D33E21">
            <w:rPr>
              <w:rFonts w:ascii="Arial" w:hAnsi="Arial" w:cs="Arial"/>
              <w:sz w:val="20"/>
            </w:rPr>
            <w:t>Date</w:t>
          </w:r>
          <w:r w:rsidRPr="00D33E21">
            <w:rPr>
              <w:rFonts w:ascii="Arial" w:hAnsi="Arial" w:cs="Arial"/>
              <w:sz w:val="20"/>
            </w:rPr>
            <w:tab/>
            <w:t xml:space="preserve"> </w:t>
          </w:r>
          <w:r>
            <w:rPr>
              <w:rFonts w:ascii="Arial" w:hAnsi="Arial" w:cs="Arial"/>
              <w:sz w:val="20"/>
            </w:rPr>
            <w:t>APPLICANT</w:t>
          </w:r>
        </w:p>
      </w:tc>
    </w:tr>
  </w:tbl>
  <w:p w:rsidR="005B7FFC" w:rsidRPr="000F6ECE" w:rsidRDefault="000F6ECE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30 April 2015, p.1643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023"/>
    </w:tblGrid>
    <w:tr w:rsidR="005B7FFC" w:rsidRPr="004201E6" w:rsidTr="00531F05">
      <w:tblPrEx>
        <w:tblCellMar>
          <w:top w:w="0" w:type="dxa"/>
          <w:bottom w:w="0" w:type="dxa"/>
        </w:tblCellMar>
      </w:tblPrEx>
      <w:trPr>
        <w:trHeight w:val="357"/>
      </w:trPr>
      <w:tc>
        <w:tcPr>
          <w:tcW w:w="11023" w:type="dxa"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7FFC" w:rsidRPr="004201E6" w:rsidRDefault="005B7FFC" w:rsidP="00531F05">
          <w:pPr>
            <w:tabs>
              <w:tab w:val="right" w:leader="dot" w:pos="3402"/>
              <w:tab w:val="left" w:pos="6237"/>
              <w:tab w:val="right" w:leader="dot" w:pos="10206"/>
            </w:tabs>
            <w:spacing w:before="480"/>
            <w:ind w:left="567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Pr="004201E6">
            <w:rPr>
              <w:rFonts w:ascii="Arial" w:hAnsi="Arial" w:cs="Arial"/>
              <w:sz w:val="22"/>
              <w:szCs w:val="22"/>
            </w:rPr>
            <w:tab/>
          </w:r>
          <w:r w:rsidRPr="004201E6">
            <w:rPr>
              <w:rFonts w:ascii="Arial" w:hAnsi="Arial" w:cs="Arial"/>
              <w:sz w:val="22"/>
              <w:szCs w:val="22"/>
            </w:rPr>
            <w:tab/>
          </w:r>
          <w:r w:rsidRPr="004201E6">
            <w:rPr>
              <w:rFonts w:ascii="Arial" w:hAnsi="Arial" w:cs="Arial"/>
              <w:sz w:val="22"/>
              <w:szCs w:val="22"/>
            </w:rPr>
            <w:tab/>
          </w:r>
        </w:p>
        <w:p w:rsidR="005B7FFC" w:rsidRPr="00B774F3" w:rsidRDefault="005B7FFC" w:rsidP="00531F05">
          <w:pPr>
            <w:tabs>
              <w:tab w:val="center" w:pos="1985"/>
              <w:tab w:val="center" w:pos="8222"/>
            </w:tabs>
            <w:spacing w:after="120"/>
            <w:jc w:val="left"/>
            <w:rPr>
              <w:rFonts w:ascii="Arial" w:hAnsi="Arial" w:cs="Arial"/>
              <w:sz w:val="20"/>
            </w:rPr>
          </w:pPr>
          <w:r w:rsidRPr="004201E6">
            <w:rPr>
              <w:rFonts w:ascii="Arial" w:hAnsi="Arial" w:cs="Arial"/>
              <w:sz w:val="20"/>
            </w:rPr>
            <w:tab/>
          </w:r>
          <w:r w:rsidRPr="00D33E21">
            <w:rPr>
              <w:rFonts w:ascii="Arial" w:hAnsi="Arial" w:cs="Arial"/>
              <w:sz w:val="20"/>
            </w:rPr>
            <w:t>Date</w:t>
          </w:r>
          <w:r w:rsidRPr="00D33E21">
            <w:rPr>
              <w:rFonts w:ascii="Arial" w:hAnsi="Arial" w:cs="Arial"/>
              <w:sz w:val="20"/>
            </w:rPr>
            <w:tab/>
            <w:t xml:space="preserve"> </w:t>
          </w:r>
          <w:r>
            <w:rPr>
              <w:rFonts w:ascii="Arial" w:hAnsi="Arial" w:cs="Arial"/>
              <w:sz w:val="20"/>
            </w:rPr>
            <w:t>APPLICANT</w:t>
          </w:r>
        </w:p>
      </w:tc>
    </w:tr>
  </w:tbl>
  <w:p w:rsidR="005B7FFC" w:rsidRDefault="005B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31" w:rsidRDefault="00562831">
      <w:r>
        <w:separator/>
      </w:r>
    </w:p>
  </w:footnote>
  <w:footnote w:type="continuationSeparator" w:id="0">
    <w:p w:rsidR="00562831" w:rsidRDefault="0056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FFC" w:rsidRDefault="005B7F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7FFC" w:rsidRDefault="005B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FFC" w:rsidRDefault="005B7FFC" w:rsidP="005B7FF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B51"/>
    <w:multiLevelType w:val="hybridMultilevel"/>
    <w:tmpl w:val="171E3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6621"/>
    <w:multiLevelType w:val="hybridMultilevel"/>
    <w:tmpl w:val="94F045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9" w15:restartNumberingAfterBreak="0">
    <w:nsid w:val="43BC43A1"/>
    <w:multiLevelType w:val="hybridMultilevel"/>
    <w:tmpl w:val="873A52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831"/>
    <w:rsid w:val="0001530E"/>
    <w:rsid w:val="00023408"/>
    <w:rsid w:val="00036F76"/>
    <w:rsid w:val="00047337"/>
    <w:rsid w:val="00051B24"/>
    <w:rsid w:val="00051C3D"/>
    <w:rsid w:val="00051EB6"/>
    <w:rsid w:val="00052654"/>
    <w:rsid w:val="000602B2"/>
    <w:rsid w:val="0008054B"/>
    <w:rsid w:val="00094E29"/>
    <w:rsid w:val="000A1855"/>
    <w:rsid w:val="000A505D"/>
    <w:rsid w:val="000B598A"/>
    <w:rsid w:val="000B712C"/>
    <w:rsid w:val="000C3935"/>
    <w:rsid w:val="000E1614"/>
    <w:rsid w:val="000E47A6"/>
    <w:rsid w:val="000F4474"/>
    <w:rsid w:val="000F6ECE"/>
    <w:rsid w:val="00101CE5"/>
    <w:rsid w:val="001027FE"/>
    <w:rsid w:val="00107F95"/>
    <w:rsid w:val="001228E9"/>
    <w:rsid w:val="0012355B"/>
    <w:rsid w:val="00134729"/>
    <w:rsid w:val="00134772"/>
    <w:rsid w:val="00135D38"/>
    <w:rsid w:val="00137837"/>
    <w:rsid w:val="001548B6"/>
    <w:rsid w:val="00162AA0"/>
    <w:rsid w:val="00182D22"/>
    <w:rsid w:val="001839F9"/>
    <w:rsid w:val="0018501D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25FF1"/>
    <w:rsid w:val="00235014"/>
    <w:rsid w:val="00244811"/>
    <w:rsid w:val="00257D11"/>
    <w:rsid w:val="00270F12"/>
    <w:rsid w:val="002900E6"/>
    <w:rsid w:val="00291BA2"/>
    <w:rsid w:val="00292A7C"/>
    <w:rsid w:val="002935A9"/>
    <w:rsid w:val="002A04D2"/>
    <w:rsid w:val="002A39B6"/>
    <w:rsid w:val="002B62DB"/>
    <w:rsid w:val="002B748A"/>
    <w:rsid w:val="002E1F5A"/>
    <w:rsid w:val="00301765"/>
    <w:rsid w:val="0031102F"/>
    <w:rsid w:val="00311FDD"/>
    <w:rsid w:val="00313259"/>
    <w:rsid w:val="0031445E"/>
    <w:rsid w:val="00317242"/>
    <w:rsid w:val="00333D0D"/>
    <w:rsid w:val="00336933"/>
    <w:rsid w:val="0033754A"/>
    <w:rsid w:val="00344BFF"/>
    <w:rsid w:val="003460D8"/>
    <w:rsid w:val="0034636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3F1C91"/>
    <w:rsid w:val="0040389B"/>
    <w:rsid w:val="00404368"/>
    <w:rsid w:val="0041619E"/>
    <w:rsid w:val="004173AF"/>
    <w:rsid w:val="004201E6"/>
    <w:rsid w:val="004341FB"/>
    <w:rsid w:val="004471B5"/>
    <w:rsid w:val="00450F2E"/>
    <w:rsid w:val="004546A3"/>
    <w:rsid w:val="00457C33"/>
    <w:rsid w:val="00465426"/>
    <w:rsid w:val="00481EAF"/>
    <w:rsid w:val="00482238"/>
    <w:rsid w:val="00487EE6"/>
    <w:rsid w:val="004A5403"/>
    <w:rsid w:val="004A7AD6"/>
    <w:rsid w:val="004B6B8D"/>
    <w:rsid w:val="004B7B15"/>
    <w:rsid w:val="004B7F6E"/>
    <w:rsid w:val="004D0BE7"/>
    <w:rsid w:val="004E2589"/>
    <w:rsid w:val="004E3B7C"/>
    <w:rsid w:val="004F25F2"/>
    <w:rsid w:val="005006C0"/>
    <w:rsid w:val="00501557"/>
    <w:rsid w:val="005070AD"/>
    <w:rsid w:val="0051394B"/>
    <w:rsid w:val="00514510"/>
    <w:rsid w:val="005206A5"/>
    <w:rsid w:val="00531845"/>
    <w:rsid w:val="00531F05"/>
    <w:rsid w:val="005350E4"/>
    <w:rsid w:val="00547637"/>
    <w:rsid w:val="00552345"/>
    <w:rsid w:val="00562831"/>
    <w:rsid w:val="00581BD6"/>
    <w:rsid w:val="0058362B"/>
    <w:rsid w:val="005939DF"/>
    <w:rsid w:val="005A4DD5"/>
    <w:rsid w:val="005B448D"/>
    <w:rsid w:val="005B7FFC"/>
    <w:rsid w:val="005C2BA5"/>
    <w:rsid w:val="005C3B52"/>
    <w:rsid w:val="00601083"/>
    <w:rsid w:val="006172E9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45F"/>
    <w:rsid w:val="006945D0"/>
    <w:rsid w:val="00695137"/>
    <w:rsid w:val="00697F87"/>
    <w:rsid w:val="006A18C8"/>
    <w:rsid w:val="006F3D88"/>
    <w:rsid w:val="00704154"/>
    <w:rsid w:val="007110FD"/>
    <w:rsid w:val="00713B19"/>
    <w:rsid w:val="00713B50"/>
    <w:rsid w:val="00721308"/>
    <w:rsid w:val="007232B1"/>
    <w:rsid w:val="00727DB4"/>
    <w:rsid w:val="00730F70"/>
    <w:rsid w:val="00731F5D"/>
    <w:rsid w:val="00736D9B"/>
    <w:rsid w:val="00737EF6"/>
    <w:rsid w:val="007435FC"/>
    <w:rsid w:val="00783956"/>
    <w:rsid w:val="0078509B"/>
    <w:rsid w:val="00791AD6"/>
    <w:rsid w:val="007A3CE3"/>
    <w:rsid w:val="007A7147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45F44"/>
    <w:rsid w:val="00846009"/>
    <w:rsid w:val="00852003"/>
    <w:rsid w:val="00853515"/>
    <w:rsid w:val="0086770C"/>
    <w:rsid w:val="00873A8F"/>
    <w:rsid w:val="008743B0"/>
    <w:rsid w:val="00894907"/>
    <w:rsid w:val="008A0B67"/>
    <w:rsid w:val="008A1680"/>
    <w:rsid w:val="008B6417"/>
    <w:rsid w:val="008B7FDD"/>
    <w:rsid w:val="008C1CD0"/>
    <w:rsid w:val="008F4DD1"/>
    <w:rsid w:val="008F5829"/>
    <w:rsid w:val="008F7B6C"/>
    <w:rsid w:val="0090077A"/>
    <w:rsid w:val="009323BA"/>
    <w:rsid w:val="00957FC8"/>
    <w:rsid w:val="00964DDA"/>
    <w:rsid w:val="009735C3"/>
    <w:rsid w:val="00975E06"/>
    <w:rsid w:val="00995312"/>
    <w:rsid w:val="009A3F64"/>
    <w:rsid w:val="009B5A59"/>
    <w:rsid w:val="009C3881"/>
    <w:rsid w:val="009C6D69"/>
    <w:rsid w:val="009D2CD2"/>
    <w:rsid w:val="00A02D27"/>
    <w:rsid w:val="00A02E3E"/>
    <w:rsid w:val="00A0569A"/>
    <w:rsid w:val="00A166FD"/>
    <w:rsid w:val="00A2577C"/>
    <w:rsid w:val="00A5020D"/>
    <w:rsid w:val="00A61BF9"/>
    <w:rsid w:val="00A71732"/>
    <w:rsid w:val="00A754B0"/>
    <w:rsid w:val="00AA448E"/>
    <w:rsid w:val="00AC0687"/>
    <w:rsid w:val="00AD4576"/>
    <w:rsid w:val="00AD4708"/>
    <w:rsid w:val="00AD5E6B"/>
    <w:rsid w:val="00AE5185"/>
    <w:rsid w:val="00AE74D4"/>
    <w:rsid w:val="00AF4173"/>
    <w:rsid w:val="00AF6C4F"/>
    <w:rsid w:val="00B02DD7"/>
    <w:rsid w:val="00B33C4F"/>
    <w:rsid w:val="00B44081"/>
    <w:rsid w:val="00B70012"/>
    <w:rsid w:val="00B70E4D"/>
    <w:rsid w:val="00B71488"/>
    <w:rsid w:val="00B72AF2"/>
    <w:rsid w:val="00B774F3"/>
    <w:rsid w:val="00BA0CDF"/>
    <w:rsid w:val="00BC009C"/>
    <w:rsid w:val="00BC5A9A"/>
    <w:rsid w:val="00BC5ED6"/>
    <w:rsid w:val="00BC60BF"/>
    <w:rsid w:val="00BC72D8"/>
    <w:rsid w:val="00BD16E6"/>
    <w:rsid w:val="00BE2C92"/>
    <w:rsid w:val="00BE7A6E"/>
    <w:rsid w:val="00BF2C92"/>
    <w:rsid w:val="00BF5541"/>
    <w:rsid w:val="00C070FE"/>
    <w:rsid w:val="00C07BDD"/>
    <w:rsid w:val="00C1655E"/>
    <w:rsid w:val="00C352B0"/>
    <w:rsid w:val="00C50A3B"/>
    <w:rsid w:val="00C5328A"/>
    <w:rsid w:val="00C5555E"/>
    <w:rsid w:val="00C6014F"/>
    <w:rsid w:val="00C7111E"/>
    <w:rsid w:val="00CB44D7"/>
    <w:rsid w:val="00CC5722"/>
    <w:rsid w:val="00CD56D2"/>
    <w:rsid w:val="00CE0E6D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C6E39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C43FA"/>
    <w:rsid w:val="00EF18FE"/>
    <w:rsid w:val="00EF3709"/>
    <w:rsid w:val="00F10F84"/>
    <w:rsid w:val="00F11A98"/>
    <w:rsid w:val="00F15412"/>
    <w:rsid w:val="00F20A33"/>
    <w:rsid w:val="00F22708"/>
    <w:rsid w:val="00F22CE1"/>
    <w:rsid w:val="00F3500E"/>
    <w:rsid w:val="00F41E41"/>
    <w:rsid w:val="00F447F6"/>
    <w:rsid w:val="00F46EAD"/>
    <w:rsid w:val="00F4786C"/>
    <w:rsid w:val="00F56656"/>
    <w:rsid w:val="00F662A4"/>
    <w:rsid w:val="00F86489"/>
    <w:rsid w:val="00F96A3D"/>
    <w:rsid w:val="00FA52F2"/>
    <w:rsid w:val="00FA6ACD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1ED7"/>
    <w:rsid w:val="00FF65E8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55CF0-462C-48F1-8EE2-B78D270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B7FD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0F6E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43%20-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49D42-5823-416B-A257-BDEF25F8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43 - Application.dot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1985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2015-03-13T04:58:00Z</cp:lastPrinted>
  <dcterms:created xsi:type="dcterms:W3CDTF">2020-09-22T04:26:00Z</dcterms:created>
  <dcterms:modified xsi:type="dcterms:W3CDTF">2020-09-22T04:27:00Z</dcterms:modified>
</cp:coreProperties>
</file>